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7A7EE8">
            <w:pPr>
              <w:spacing w:line="0" w:lineRule="atLeast"/>
              <w:ind w:right="960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5FCAC759" w14:textId="79C57005" w:rsidR="000974A8" w:rsidRPr="006A052D" w:rsidRDefault="00AA69C5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諏訪広域消防本部　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4924AE98" w:rsidR="00926F8C" w:rsidRPr="006A052D" w:rsidRDefault="007A7EE8" w:rsidP="007A7EE8">
            <w:pPr>
              <w:wordWrap w:val="0"/>
              <w:ind w:right="960" w:firstLineChars="2200" w:firstLine="52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  <w:p w14:paraId="4A566728" w14:textId="5C18CC8B" w:rsidR="00926F8C" w:rsidRPr="006A052D" w:rsidRDefault="00926F8C" w:rsidP="007A7EE8">
            <w:pPr>
              <w:wordWrap w:val="0"/>
              <w:ind w:right="960" w:firstLineChars="2300" w:firstLine="55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7A7EE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所</w:t>
            </w:r>
          </w:p>
          <w:p w14:paraId="6FC039DA" w14:textId="3E6BDD98" w:rsidR="00926F8C" w:rsidRPr="006A052D" w:rsidRDefault="007A7EE8" w:rsidP="007A7EE8">
            <w:pPr>
              <w:wordWrap w:val="0"/>
              <w:ind w:right="1200" w:firstLineChars="2300" w:firstLine="55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  <w:p w14:paraId="3C78559C" w14:textId="031F1FEF" w:rsidR="000106F5" w:rsidRPr="006A052D" w:rsidRDefault="000106F5" w:rsidP="007A7EE8">
            <w:pPr>
              <w:wordWrap w:val="0"/>
              <w:ind w:right="960" w:firstLineChars="2300" w:firstLine="55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</w:p>
          <w:p w14:paraId="6F790D6C" w14:textId="77777777" w:rsidR="000974A8" w:rsidRPr="006A052D" w:rsidRDefault="000974A8" w:rsidP="007A7EE8">
            <w:pPr>
              <w:spacing w:line="0" w:lineRule="atLeast"/>
              <w:ind w:right="960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7A7EE8">
            <w:pPr>
              <w:spacing w:line="0" w:lineRule="atLeast"/>
              <w:rPr>
                <w:rFonts w:hint="eastAsia"/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</w:t>
            </w:r>
            <w:bookmarkStart w:id="0" w:name="_GoBack"/>
            <w:bookmarkEnd w:id="0"/>
            <w:r w:rsidRPr="006A052D">
              <w:rPr>
                <w:color w:val="000000" w:themeColor="text1"/>
                <w:sz w:val="24"/>
                <w:szCs w:val="24"/>
              </w:rPr>
              <w:t>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7A7EE8"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7A7EE8">
              <w:rPr>
                <w:rFonts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7A7EE8">
              <w:rPr>
                <w:rFonts w:asciiTheme="minorEastAsia" w:hAnsiTheme="minorEastAsia"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7A7EE8">
              <w:rPr>
                <w:rFonts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7A7EE8"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7A7EE8"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7A7EE8"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7A7EE8">
              <w:rPr>
                <w:rFonts w:hint="eastAsia"/>
                <w:color w:val="000000" w:themeColor="text1"/>
                <w:spacing w:val="8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7A7EE8">
              <w:rPr>
                <w:rFonts w:asciiTheme="minorEastAsia" w:hAnsiTheme="minorEastAsia"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7A7EE8">
              <w:rPr>
                <w:rFonts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7A7EE8">
              <w:rPr>
                <w:rFonts w:asciiTheme="minorEastAsia" w:hAnsiTheme="minorEastAsia"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7A7EE8">
              <w:rPr>
                <w:rFonts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7A7EE8">
              <w:rPr>
                <w:rFonts w:asciiTheme="minorEastAsia" w:hAnsiTheme="minorEastAsia"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7A7EE8"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7A7EE8">
              <w:rPr>
                <w:rFonts w:hint="eastAsia"/>
                <w:color w:val="000000" w:themeColor="text1"/>
                <w:spacing w:val="8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E4AE475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7A7EE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BF78" w14:textId="77777777" w:rsidR="00CF16E8" w:rsidRDefault="00CF16E8" w:rsidP="00E03D14">
      <w:pPr>
        <w:spacing w:after="0" w:line="240" w:lineRule="auto"/>
      </w:pPr>
      <w:r>
        <w:separator/>
      </w:r>
    </w:p>
  </w:endnote>
  <w:endnote w:type="continuationSeparator" w:id="0">
    <w:p w14:paraId="089BF130" w14:textId="77777777" w:rsidR="00CF16E8" w:rsidRDefault="00CF16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FC456" w14:textId="77777777" w:rsidR="00CF16E8" w:rsidRDefault="00CF16E8" w:rsidP="00E03D14">
      <w:pPr>
        <w:spacing w:after="0" w:line="240" w:lineRule="auto"/>
      </w:pPr>
      <w:r>
        <w:separator/>
      </w:r>
    </w:p>
  </w:footnote>
  <w:footnote w:type="continuationSeparator" w:id="0">
    <w:p w14:paraId="06680E57" w14:textId="77777777" w:rsidR="00CF16E8" w:rsidRDefault="00CF16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A7EE8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69C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16E8"/>
    <w:rsid w:val="00CF688B"/>
    <w:rsid w:val="00D2333C"/>
    <w:rsid w:val="00D46261"/>
    <w:rsid w:val="00D51985"/>
    <w:rsid w:val="00D51CB6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FF7D-9E0A-4B64-B620-569536CF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奥村　岳史</cp:lastModifiedBy>
  <cp:revision>3</cp:revision>
  <cp:lastPrinted>2017-12-25T23:45:00Z</cp:lastPrinted>
  <dcterms:created xsi:type="dcterms:W3CDTF">2018-11-01T05:04:00Z</dcterms:created>
  <dcterms:modified xsi:type="dcterms:W3CDTF">2021-02-12T05:23:00Z</dcterms:modified>
</cp:coreProperties>
</file>